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4740E" w14:textId="77777777" w:rsidR="00362979" w:rsidRPr="00577AC3" w:rsidRDefault="00362979" w:rsidP="00362979">
      <w:pPr>
        <w:pStyle w:val="Testonormale"/>
        <w:ind w:right="-17"/>
        <w:rPr>
          <w:rFonts w:ascii="Calibri" w:hAnsi="Calibri" w:cs="Arial"/>
          <w:sz w:val="22"/>
          <w:szCs w:val="22"/>
        </w:rPr>
      </w:pPr>
    </w:p>
    <w:p w14:paraId="697511C1" w14:textId="77777777" w:rsidR="00362979" w:rsidRPr="00577AC3" w:rsidRDefault="00362979" w:rsidP="00362979">
      <w:pPr>
        <w:pStyle w:val="Testonormale"/>
        <w:ind w:right="-17"/>
        <w:rPr>
          <w:rFonts w:ascii="Calibri" w:hAnsi="Calibri" w:cs="Arial"/>
          <w:sz w:val="22"/>
          <w:szCs w:val="22"/>
        </w:rPr>
      </w:pPr>
      <w:r w:rsidRPr="00577AC3">
        <w:rPr>
          <w:rFonts w:ascii="Calibri" w:hAnsi="Calibri" w:cs="Arial"/>
          <w:sz w:val="22"/>
          <w:szCs w:val="22"/>
        </w:rPr>
        <w:t xml:space="preserve">Al Consiglio dell’Ordine dei </w:t>
      </w:r>
      <w:r w:rsidR="00470073">
        <w:rPr>
          <w:rFonts w:ascii="Calibri" w:hAnsi="Calibri" w:cs="Arial"/>
          <w:sz w:val="22"/>
          <w:szCs w:val="22"/>
        </w:rPr>
        <w:t>Do</w:t>
      </w:r>
      <w:r w:rsidRPr="00577AC3">
        <w:rPr>
          <w:rFonts w:ascii="Calibri" w:hAnsi="Calibri" w:cs="Arial"/>
          <w:sz w:val="22"/>
          <w:szCs w:val="22"/>
        </w:rPr>
        <w:t>ttori</w:t>
      </w:r>
    </w:p>
    <w:p w14:paraId="4B36FCB1" w14:textId="77777777" w:rsidR="00362979" w:rsidRPr="00577AC3" w:rsidRDefault="00470073" w:rsidP="00362979">
      <w:pPr>
        <w:pStyle w:val="Testonormale"/>
        <w:ind w:right="-1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</w:t>
      </w:r>
      <w:r w:rsidR="00362979" w:rsidRPr="00577AC3">
        <w:rPr>
          <w:rFonts w:ascii="Calibri" w:hAnsi="Calibri" w:cs="Arial"/>
          <w:sz w:val="22"/>
          <w:szCs w:val="22"/>
        </w:rPr>
        <w:t xml:space="preserve">ommercialisti e degli </w:t>
      </w:r>
      <w:r>
        <w:rPr>
          <w:rFonts w:ascii="Calibri" w:hAnsi="Calibri" w:cs="Arial"/>
          <w:sz w:val="22"/>
          <w:szCs w:val="22"/>
        </w:rPr>
        <w:t>E</w:t>
      </w:r>
      <w:r w:rsidR="00362979" w:rsidRPr="00577AC3">
        <w:rPr>
          <w:rFonts w:ascii="Calibri" w:hAnsi="Calibri" w:cs="Arial"/>
          <w:sz w:val="22"/>
          <w:szCs w:val="22"/>
        </w:rPr>
        <w:t xml:space="preserve">sperti </w:t>
      </w:r>
      <w:r>
        <w:rPr>
          <w:rFonts w:ascii="Calibri" w:hAnsi="Calibri" w:cs="Arial"/>
          <w:sz w:val="22"/>
          <w:szCs w:val="22"/>
        </w:rPr>
        <w:t>C</w:t>
      </w:r>
      <w:r w:rsidR="00362979" w:rsidRPr="00577AC3">
        <w:rPr>
          <w:rFonts w:ascii="Calibri" w:hAnsi="Calibri" w:cs="Arial"/>
          <w:sz w:val="22"/>
          <w:szCs w:val="22"/>
        </w:rPr>
        <w:t>ontabili</w:t>
      </w:r>
    </w:p>
    <w:p w14:paraId="1788FB81" w14:textId="77777777" w:rsidR="00362979" w:rsidRPr="00577AC3" w:rsidRDefault="00362979" w:rsidP="00362979">
      <w:pPr>
        <w:pStyle w:val="Testonormale"/>
        <w:spacing w:line="360" w:lineRule="auto"/>
        <w:rPr>
          <w:rFonts w:ascii="Calibri" w:hAnsi="Calibri" w:cs="Arial"/>
          <w:i/>
          <w:sz w:val="22"/>
          <w:szCs w:val="22"/>
        </w:rPr>
      </w:pPr>
      <w:r w:rsidRPr="00577AC3">
        <w:rPr>
          <w:rFonts w:ascii="Calibri" w:hAnsi="Calibri" w:cs="Arial"/>
          <w:i/>
          <w:sz w:val="22"/>
          <w:szCs w:val="22"/>
        </w:rPr>
        <w:t>di Catania</w:t>
      </w:r>
    </w:p>
    <w:p w14:paraId="7D25383C" w14:textId="77777777" w:rsidR="000232D5" w:rsidRPr="00577AC3" w:rsidRDefault="000232D5" w:rsidP="005126A0">
      <w:pPr>
        <w:pStyle w:val="Intestazione"/>
        <w:tabs>
          <w:tab w:val="clear" w:pos="4819"/>
          <w:tab w:val="clear" w:pos="9638"/>
        </w:tabs>
        <w:rPr>
          <w:rFonts w:ascii="Calibri" w:hAnsi="Calibri" w:cs="Arial"/>
          <w:sz w:val="22"/>
          <w:szCs w:val="22"/>
        </w:rPr>
      </w:pPr>
    </w:p>
    <w:p w14:paraId="17EB54BA" w14:textId="77777777" w:rsidR="00E83E24" w:rsidRPr="00577AC3" w:rsidRDefault="00E83E24" w:rsidP="005126A0">
      <w:pPr>
        <w:pStyle w:val="Intestazione"/>
        <w:tabs>
          <w:tab w:val="clear" w:pos="4819"/>
          <w:tab w:val="clear" w:pos="9638"/>
        </w:tabs>
        <w:rPr>
          <w:rFonts w:ascii="Calibri" w:hAnsi="Calibri" w:cs="Arial"/>
          <w:sz w:val="22"/>
          <w:szCs w:val="22"/>
        </w:rPr>
      </w:pPr>
    </w:p>
    <w:p w14:paraId="3A1E3205" w14:textId="77777777" w:rsidR="005126A0" w:rsidRPr="00577AC3" w:rsidRDefault="005126A0" w:rsidP="005126A0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Calibri" w:hAnsi="Calibri" w:cs="Arial"/>
          <w:sz w:val="22"/>
          <w:szCs w:val="22"/>
        </w:rPr>
      </w:pPr>
    </w:p>
    <w:p w14:paraId="3371CA7A" w14:textId="77777777" w:rsidR="005126A0" w:rsidRPr="00577AC3" w:rsidRDefault="00F90F02" w:rsidP="005126A0">
      <w:pPr>
        <w:pStyle w:val="Testonormale"/>
        <w:tabs>
          <w:tab w:val="left" w:leader="underscore" w:pos="9072"/>
        </w:tabs>
        <w:spacing w:line="360" w:lineRule="auto"/>
        <w:ind w:right="-17"/>
        <w:jc w:val="both"/>
        <w:rPr>
          <w:rFonts w:ascii="Calibri" w:hAnsi="Calibri" w:cs="Arial"/>
          <w:sz w:val="22"/>
          <w:szCs w:val="22"/>
        </w:rPr>
      </w:pPr>
      <w:r w:rsidRPr="00577AC3">
        <w:rPr>
          <w:rFonts w:ascii="Calibri" w:hAnsi="Calibri" w:cs="Arial"/>
          <w:sz w:val="22"/>
          <w:szCs w:val="22"/>
        </w:rPr>
        <w:t>Il/La sottoscritto/a _____________________________________</w:t>
      </w:r>
      <w:r w:rsidR="005126A0" w:rsidRPr="00577AC3">
        <w:rPr>
          <w:rFonts w:ascii="Calibri" w:hAnsi="Calibri" w:cs="Arial"/>
          <w:sz w:val="22"/>
          <w:szCs w:val="22"/>
        </w:rPr>
        <w:t>________________</w:t>
      </w:r>
      <w:r w:rsidR="00577AC3">
        <w:rPr>
          <w:rFonts w:ascii="Calibri" w:hAnsi="Calibri" w:cs="Arial"/>
          <w:sz w:val="22"/>
          <w:szCs w:val="22"/>
        </w:rPr>
        <w:t>__</w:t>
      </w:r>
      <w:r w:rsidR="005126A0" w:rsidRPr="00577AC3">
        <w:rPr>
          <w:rFonts w:ascii="Calibri" w:hAnsi="Calibri" w:cs="Arial"/>
          <w:sz w:val="22"/>
          <w:szCs w:val="22"/>
        </w:rPr>
        <w:t xml:space="preserve">___________ </w:t>
      </w:r>
    </w:p>
    <w:p w14:paraId="2F7169F0" w14:textId="77777777" w:rsidR="005126A0" w:rsidRPr="00577AC3" w:rsidRDefault="00F90F02" w:rsidP="005126A0">
      <w:pPr>
        <w:pStyle w:val="Testonormale"/>
        <w:tabs>
          <w:tab w:val="left" w:leader="underscore" w:pos="9072"/>
        </w:tabs>
        <w:spacing w:line="360" w:lineRule="auto"/>
        <w:ind w:right="-17"/>
        <w:jc w:val="both"/>
        <w:rPr>
          <w:rFonts w:ascii="Calibri" w:hAnsi="Calibri" w:cs="Arial"/>
          <w:sz w:val="22"/>
          <w:szCs w:val="22"/>
        </w:rPr>
      </w:pPr>
      <w:r w:rsidRPr="00577AC3">
        <w:rPr>
          <w:rFonts w:ascii="Calibri" w:hAnsi="Calibri" w:cs="Arial"/>
          <w:sz w:val="22"/>
          <w:szCs w:val="22"/>
        </w:rPr>
        <w:t>nato/a a _________</w:t>
      </w:r>
      <w:r w:rsidR="005126A0" w:rsidRPr="00577AC3">
        <w:rPr>
          <w:rFonts w:ascii="Calibri" w:hAnsi="Calibri" w:cs="Arial"/>
          <w:sz w:val="22"/>
          <w:szCs w:val="22"/>
        </w:rPr>
        <w:t>____</w:t>
      </w:r>
      <w:r w:rsidRPr="00577AC3">
        <w:rPr>
          <w:rFonts w:ascii="Calibri" w:hAnsi="Calibri" w:cs="Arial"/>
          <w:sz w:val="22"/>
          <w:szCs w:val="22"/>
        </w:rPr>
        <w:t>__</w:t>
      </w:r>
      <w:r w:rsidR="005126A0" w:rsidRPr="00577AC3">
        <w:rPr>
          <w:rFonts w:ascii="Calibri" w:hAnsi="Calibri" w:cs="Arial"/>
          <w:sz w:val="22"/>
          <w:szCs w:val="22"/>
        </w:rPr>
        <w:t>_</w:t>
      </w:r>
      <w:r w:rsidRPr="00577AC3">
        <w:rPr>
          <w:rFonts w:ascii="Calibri" w:hAnsi="Calibri" w:cs="Arial"/>
          <w:sz w:val="22"/>
          <w:szCs w:val="22"/>
        </w:rPr>
        <w:t>__, il _</w:t>
      </w:r>
      <w:r w:rsidR="005126A0" w:rsidRPr="00577AC3">
        <w:rPr>
          <w:rFonts w:ascii="Calibri" w:hAnsi="Calibri" w:cs="Arial"/>
          <w:sz w:val="22"/>
          <w:szCs w:val="22"/>
        </w:rPr>
        <w:t>_____</w:t>
      </w:r>
      <w:r w:rsidR="00577AC3">
        <w:rPr>
          <w:rFonts w:ascii="Calibri" w:hAnsi="Calibri" w:cs="Arial"/>
          <w:sz w:val="22"/>
          <w:szCs w:val="22"/>
        </w:rPr>
        <w:t>__</w:t>
      </w:r>
      <w:r w:rsidR="005126A0" w:rsidRPr="00577AC3">
        <w:rPr>
          <w:rFonts w:ascii="Calibri" w:hAnsi="Calibri" w:cs="Arial"/>
          <w:sz w:val="22"/>
          <w:szCs w:val="22"/>
        </w:rPr>
        <w:t>_____</w:t>
      </w:r>
      <w:r w:rsidRPr="00577AC3">
        <w:rPr>
          <w:rFonts w:ascii="Calibri" w:hAnsi="Calibri" w:cs="Arial"/>
          <w:sz w:val="22"/>
          <w:szCs w:val="22"/>
        </w:rPr>
        <w:t xml:space="preserve">__, </w:t>
      </w:r>
      <w:r w:rsidR="005126A0" w:rsidRPr="00577AC3">
        <w:rPr>
          <w:rFonts w:ascii="Calibri" w:hAnsi="Calibri" w:cs="Arial"/>
          <w:sz w:val="22"/>
          <w:szCs w:val="22"/>
        </w:rPr>
        <w:t>residente in</w:t>
      </w:r>
      <w:r w:rsidRPr="00577AC3">
        <w:rPr>
          <w:rFonts w:ascii="Calibri" w:hAnsi="Calibri" w:cs="Arial"/>
          <w:sz w:val="22"/>
          <w:szCs w:val="22"/>
        </w:rPr>
        <w:t>: ______</w:t>
      </w:r>
      <w:r w:rsidR="005126A0" w:rsidRPr="00577AC3">
        <w:rPr>
          <w:rFonts w:ascii="Calibri" w:hAnsi="Calibri" w:cs="Arial"/>
          <w:sz w:val="22"/>
          <w:szCs w:val="22"/>
        </w:rPr>
        <w:t>__</w:t>
      </w:r>
      <w:r w:rsidRPr="00577AC3">
        <w:rPr>
          <w:rFonts w:ascii="Calibri" w:hAnsi="Calibri" w:cs="Arial"/>
          <w:sz w:val="22"/>
          <w:szCs w:val="22"/>
        </w:rPr>
        <w:t>___</w:t>
      </w:r>
      <w:r w:rsidR="005126A0" w:rsidRPr="00577AC3">
        <w:rPr>
          <w:rFonts w:ascii="Calibri" w:hAnsi="Calibri" w:cs="Arial"/>
          <w:sz w:val="22"/>
          <w:szCs w:val="22"/>
        </w:rPr>
        <w:t>__</w:t>
      </w:r>
      <w:r w:rsidRPr="00577AC3">
        <w:rPr>
          <w:rFonts w:ascii="Calibri" w:hAnsi="Calibri" w:cs="Arial"/>
          <w:sz w:val="22"/>
          <w:szCs w:val="22"/>
        </w:rPr>
        <w:t>__</w:t>
      </w:r>
      <w:r w:rsidR="00577AC3">
        <w:rPr>
          <w:rFonts w:ascii="Calibri" w:hAnsi="Calibri" w:cs="Arial"/>
          <w:sz w:val="22"/>
          <w:szCs w:val="22"/>
        </w:rPr>
        <w:t>__</w:t>
      </w:r>
      <w:r w:rsidRPr="00577AC3">
        <w:rPr>
          <w:rFonts w:ascii="Calibri" w:hAnsi="Calibri" w:cs="Arial"/>
          <w:sz w:val="22"/>
          <w:szCs w:val="22"/>
        </w:rPr>
        <w:t>________</w:t>
      </w:r>
      <w:r w:rsidR="00577AC3">
        <w:rPr>
          <w:rFonts w:ascii="Calibri" w:hAnsi="Calibri" w:cs="Arial"/>
          <w:sz w:val="22"/>
          <w:szCs w:val="22"/>
        </w:rPr>
        <w:t>____</w:t>
      </w:r>
      <w:r w:rsidRPr="00577AC3">
        <w:rPr>
          <w:rFonts w:ascii="Calibri" w:hAnsi="Calibri" w:cs="Arial"/>
          <w:sz w:val="22"/>
          <w:szCs w:val="22"/>
        </w:rPr>
        <w:t>__</w:t>
      </w:r>
      <w:r w:rsidR="005126A0" w:rsidRPr="00577AC3">
        <w:rPr>
          <w:rFonts w:ascii="Calibri" w:hAnsi="Calibri" w:cs="Arial"/>
          <w:sz w:val="22"/>
          <w:szCs w:val="22"/>
        </w:rPr>
        <w:t>__ Via _______________________________________________________</w:t>
      </w:r>
      <w:r w:rsidR="00577AC3">
        <w:rPr>
          <w:rFonts w:ascii="Calibri" w:hAnsi="Calibri" w:cs="Arial"/>
          <w:sz w:val="22"/>
          <w:szCs w:val="22"/>
        </w:rPr>
        <w:t>_________________</w:t>
      </w:r>
      <w:r w:rsidR="005126A0" w:rsidRPr="00577AC3">
        <w:rPr>
          <w:rFonts w:ascii="Calibri" w:hAnsi="Calibri" w:cs="Arial"/>
          <w:sz w:val="22"/>
          <w:szCs w:val="22"/>
        </w:rPr>
        <w:t>___________ con studio in: _____________________________________ Via ___________</w:t>
      </w:r>
      <w:r w:rsidR="00577AC3">
        <w:rPr>
          <w:rFonts w:ascii="Calibri" w:hAnsi="Calibri" w:cs="Arial"/>
          <w:sz w:val="22"/>
          <w:szCs w:val="22"/>
        </w:rPr>
        <w:t>_</w:t>
      </w:r>
      <w:r w:rsidR="005126A0" w:rsidRPr="00577AC3">
        <w:rPr>
          <w:rFonts w:ascii="Calibri" w:hAnsi="Calibri" w:cs="Arial"/>
          <w:sz w:val="22"/>
          <w:szCs w:val="22"/>
        </w:rPr>
        <w:t>________________________</w:t>
      </w:r>
    </w:p>
    <w:p w14:paraId="2CF9D7D5" w14:textId="77777777" w:rsidR="00F90F02" w:rsidRPr="00577AC3" w:rsidRDefault="005126A0" w:rsidP="005126A0">
      <w:pPr>
        <w:pStyle w:val="Testonormale"/>
        <w:spacing w:line="360" w:lineRule="auto"/>
        <w:ind w:right="-17"/>
        <w:jc w:val="both"/>
        <w:rPr>
          <w:rFonts w:ascii="Calibri" w:hAnsi="Calibri" w:cs="Arial"/>
          <w:sz w:val="22"/>
          <w:szCs w:val="22"/>
        </w:rPr>
      </w:pPr>
      <w:r w:rsidRPr="00577AC3">
        <w:rPr>
          <w:rFonts w:ascii="Calibri" w:hAnsi="Calibri" w:cs="Arial"/>
          <w:sz w:val="22"/>
          <w:szCs w:val="22"/>
        </w:rPr>
        <w:t xml:space="preserve">iscritto nell’  </w:t>
      </w:r>
      <w:r w:rsidRPr="00577AC3">
        <w:rPr>
          <w:rFonts w:ascii="Calibri" w:hAnsi="Calibri" w:cs="Arial"/>
          <w:sz w:val="22"/>
          <w:szCs w:val="22"/>
        </w:rPr>
        <w:sym w:font="Symbol" w:char="F07F"/>
      </w:r>
      <w:r w:rsidR="001C3B7A" w:rsidRPr="00577AC3">
        <w:rPr>
          <w:rFonts w:ascii="Calibri" w:hAnsi="Calibri" w:cs="Arial"/>
          <w:sz w:val="22"/>
          <w:szCs w:val="22"/>
        </w:rPr>
        <w:t xml:space="preserve"> A</w:t>
      </w:r>
      <w:r w:rsidRPr="00577AC3">
        <w:rPr>
          <w:rFonts w:ascii="Calibri" w:hAnsi="Calibri" w:cs="Arial"/>
          <w:sz w:val="22"/>
          <w:szCs w:val="22"/>
        </w:rPr>
        <w:t xml:space="preserve">lbo </w:t>
      </w:r>
      <w:r w:rsidRPr="00577AC3">
        <w:rPr>
          <w:rFonts w:ascii="Calibri" w:hAnsi="Calibri" w:cs="Arial"/>
          <w:sz w:val="22"/>
          <w:szCs w:val="22"/>
        </w:rPr>
        <w:tab/>
      </w:r>
      <w:r w:rsidRPr="00577AC3">
        <w:rPr>
          <w:rFonts w:ascii="Calibri" w:hAnsi="Calibri" w:cs="Arial"/>
          <w:sz w:val="22"/>
          <w:szCs w:val="22"/>
        </w:rPr>
        <w:sym w:font="Symbol" w:char="F07F"/>
      </w:r>
      <w:r w:rsidRPr="00577AC3">
        <w:rPr>
          <w:rFonts w:ascii="Calibri" w:hAnsi="Calibri" w:cs="Arial"/>
          <w:sz w:val="22"/>
          <w:szCs w:val="22"/>
        </w:rPr>
        <w:t xml:space="preserve"> </w:t>
      </w:r>
      <w:r w:rsidR="001C3B7A" w:rsidRPr="00577AC3">
        <w:rPr>
          <w:rFonts w:ascii="Calibri" w:hAnsi="Calibri" w:cs="Arial"/>
          <w:sz w:val="22"/>
          <w:szCs w:val="22"/>
        </w:rPr>
        <w:t>E</w:t>
      </w:r>
      <w:r w:rsidRPr="00577AC3">
        <w:rPr>
          <w:rFonts w:ascii="Calibri" w:hAnsi="Calibri" w:cs="Arial"/>
          <w:sz w:val="22"/>
          <w:szCs w:val="22"/>
        </w:rPr>
        <w:t xml:space="preserve">lenco </w:t>
      </w:r>
      <w:r w:rsidR="001C3B7A" w:rsidRPr="00577AC3">
        <w:rPr>
          <w:rFonts w:ascii="Calibri" w:hAnsi="Calibri" w:cs="Arial"/>
          <w:sz w:val="22"/>
          <w:szCs w:val="22"/>
        </w:rPr>
        <w:t>S</w:t>
      </w:r>
      <w:r w:rsidRPr="00577AC3">
        <w:rPr>
          <w:rFonts w:ascii="Calibri" w:hAnsi="Calibri" w:cs="Arial"/>
          <w:sz w:val="22"/>
          <w:szCs w:val="22"/>
        </w:rPr>
        <w:t xml:space="preserve">peciale dei </w:t>
      </w:r>
      <w:r w:rsidR="00577AC3">
        <w:rPr>
          <w:rFonts w:ascii="Calibri" w:hAnsi="Calibri" w:cs="Arial"/>
          <w:sz w:val="22"/>
          <w:szCs w:val="22"/>
        </w:rPr>
        <w:t>D</w:t>
      </w:r>
      <w:r w:rsidRPr="00577AC3">
        <w:rPr>
          <w:rFonts w:ascii="Calibri" w:hAnsi="Calibri" w:cs="Arial"/>
          <w:sz w:val="22"/>
          <w:szCs w:val="22"/>
        </w:rPr>
        <w:t xml:space="preserve">ottori </w:t>
      </w:r>
      <w:r w:rsidR="00577AC3">
        <w:rPr>
          <w:rFonts w:ascii="Calibri" w:hAnsi="Calibri" w:cs="Arial"/>
          <w:sz w:val="22"/>
          <w:szCs w:val="22"/>
        </w:rPr>
        <w:t>C</w:t>
      </w:r>
      <w:r w:rsidRPr="00577AC3">
        <w:rPr>
          <w:rFonts w:ascii="Calibri" w:hAnsi="Calibri" w:cs="Arial"/>
          <w:sz w:val="22"/>
          <w:szCs w:val="22"/>
        </w:rPr>
        <w:t xml:space="preserve">ommercialisti e degli </w:t>
      </w:r>
      <w:r w:rsidR="00577AC3">
        <w:rPr>
          <w:rFonts w:ascii="Calibri" w:hAnsi="Calibri" w:cs="Arial"/>
          <w:sz w:val="22"/>
          <w:szCs w:val="22"/>
        </w:rPr>
        <w:t>E</w:t>
      </w:r>
      <w:r w:rsidRPr="00577AC3">
        <w:rPr>
          <w:rFonts w:ascii="Calibri" w:hAnsi="Calibri" w:cs="Arial"/>
          <w:sz w:val="22"/>
          <w:szCs w:val="22"/>
        </w:rPr>
        <w:t xml:space="preserve">sperti </w:t>
      </w:r>
      <w:r w:rsidR="00577AC3">
        <w:rPr>
          <w:rFonts w:ascii="Calibri" w:hAnsi="Calibri" w:cs="Arial"/>
          <w:sz w:val="22"/>
          <w:szCs w:val="22"/>
        </w:rPr>
        <w:t>C</w:t>
      </w:r>
      <w:r w:rsidRPr="00577AC3">
        <w:rPr>
          <w:rFonts w:ascii="Calibri" w:hAnsi="Calibri" w:cs="Arial"/>
          <w:sz w:val="22"/>
          <w:szCs w:val="22"/>
        </w:rPr>
        <w:t xml:space="preserve">ontabili di Catania, </w:t>
      </w:r>
      <w:r w:rsidR="00E55830" w:rsidRPr="00577AC3">
        <w:rPr>
          <w:rFonts w:ascii="Calibri" w:hAnsi="Calibri" w:cs="Arial"/>
          <w:sz w:val="22"/>
          <w:szCs w:val="22"/>
        </w:rPr>
        <w:t>S</w:t>
      </w:r>
      <w:r w:rsidRPr="00577AC3">
        <w:rPr>
          <w:rFonts w:ascii="Calibri" w:hAnsi="Calibri" w:cs="Arial"/>
          <w:sz w:val="22"/>
          <w:szCs w:val="22"/>
        </w:rPr>
        <w:t xml:space="preserve">ezione </w:t>
      </w:r>
      <w:r w:rsidR="00E55830" w:rsidRPr="00577AC3">
        <w:rPr>
          <w:rFonts w:ascii="Calibri" w:hAnsi="Calibri" w:cs="Arial"/>
          <w:sz w:val="22"/>
          <w:szCs w:val="22"/>
        </w:rPr>
        <w:t xml:space="preserve">A </w:t>
      </w:r>
      <w:r w:rsidR="00E55830" w:rsidRPr="00577AC3">
        <w:rPr>
          <w:rFonts w:ascii="Calibri" w:hAnsi="Calibri" w:cs="Arial"/>
          <w:sz w:val="22"/>
          <w:szCs w:val="22"/>
        </w:rPr>
        <w:sym w:font="Symbol" w:char="F07F"/>
      </w:r>
      <w:r w:rsidR="00E55830" w:rsidRPr="00577AC3">
        <w:rPr>
          <w:rFonts w:ascii="Calibri" w:hAnsi="Calibri" w:cs="Arial"/>
          <w:sz w:val="22"/>
          <w:szCs w:val="22"/>
        </w:rPr>
        <w:t xml:space="preserve">  Sezione B </w:t>
      </w:r>
      <w:r w:rsidR="00E55830" w:rsidRPr="00577AC3">
        <w:rPr>
          <w:rFonts w:ascii="Calibri" w:hAnsi="Calibri" w:cs="Arial"/>
          <w:sz w:val="22"/>
          <w:szCs w:val="22"/>
        </w:rPr>
        <w:sym w:font="Symbol" w:char="F07F"/>
      </w:r>
      <w:r w:rsidRPr="00577AC3">
        <w:rPr>
          <w:rFonts w:ascii="Calibri" w:hAnsi="Calibri" w:cs="Arial"/>
          <w:sz w:val="22"/>
          <w:szCs w:val="22"/>
        </w:rPr>
        <w:t>, numero di iscrizione ______</w:t>
      </w:r>
      <w:r w:rsidR="00577AC3">
        <w:rPr>
          <w:rFonts w:ascii="Calibri" w:hAnsi="Calibri" w:cs="Arial"/>
          <w:sz w:val="22"/>
          <w:szCs w:val="22"/>
        </w:rPr>
        <w:t>__</w:t>
      </w:r>
      <w:r w:rsidRPr="00577AC3">
        <w:rPr>
          <w:rFonts w:ascii="Calibri" w:hAnsi="Calibri" w:cs="Arial"/>
          <w:sz w:val="22"/>
          <w:szCs w:val="22"/>
        </w:rPr>
        <w:t xml:space="preserve">_____, con anzianità _______________, </w:t>
      </w:r>
    </w:p>
    <w:p w14:paraId="07D9D056" w14:textId="77777777" w:rsidR="005126A0" w:rsidRPr="00577AC3" w:rsidRDefault="005126A0" w:rsidP="005126A0">
      <w:pPr>
        <w:pStyle w:val="Testonormale"/>
        <w:spacing w:line="360" w:lineRule="auto"/>
        <w:ind w:right="-17"/>
        <w:jc w:val="both"/>
        <w:rPr>
          <w:rFonts w:ascii="Calibri" w:hAnsi="Calibri" w:cs="Arial"/>
          <w:sz w:val="22"/>
          <w:szCs w:val="22"/>
        </w:rPr>
      </w:pPr>
    </w:p>
    <w:p w14:paraId="4A1A316F" w14:textId="77777777" w:rsidR="00F90F02" w:rsidRPr="00577AC3" w:rsidRDefault="00F90F02" w:rsidP="005126A0">
      <w:pPr>
        <w:pStyle w:val="Testonormale"/>
        <w:spacing w:line="360" w:lineRule="auto"/>
        <w:ind w:right="-18"/>
        <w:jc w:val="center"/>
        <w:rPr>
          <w:rFonts w:ascii="Calibri" w:hAnsi="Calibri" w:cs="Arial"/>
          <w:b/>
          <w:sz w:val="22"/>
          <w:szCs w:val="22"/>
        </w:rPr>
      </w:pPr>
      <w:r w:rsidRPr="00577AC3">
        <w:rPr>
          <w:rFonts w:ascii="Calibri" w:hAnsi="Calibri" w:cs="Arial"/>
          <w:b/>
          <w:sz w:val="22"/>
          <w:szCs w:val="22"/>
        </w:rPr>
        <w:t>C H I E D E</w:t>
      </w:r>
    </w:p>
    <w:p w14:paraId="69E74005" w14:textId="77777777" w:rsidR="005126A0" w:rsidRPr="00577AC3" w:rsidRDefault="005126A0" w:rsidP="005126A0">
      <w:pPr>
        <w:pStyle w:val="Testonormale"/>
        <w:spacing w:line="360" w:lineRule="auto"/>
        <w:ind w:right="-18"/>
        <w:jc w:val="center"/>
        <w:rPr>
          <w:rFonts w:ascii="Calibri" w:hAnsi="Calibri" w:cs="Arial"/>
          <w:b/>
          <w:sz w:val="22"/>
          <w:szCs w:val="22"/>
        </w:rPr>
      </w:pPr>
    </w:p>
    <w:p w14:paraId="678FF1B5" w14:textId="77777777" w:rsidR="00FB6478" w:rsidRPr="00577AC3" w:rsidRDefault="005126A0" w:rsidP="00750C66">
      <w:pPr>
        <w:pStyle w:val="Testonormale"/>
        <w:spacing w:line="360" w:lineRule="auto"/>
        <w:ind w:right="-18"/>
        <w:jc w:val="both"/>
        <w:rPr>
          <w:rFonts w:ascii="Calibri" w:hAnsi="Calibri" w:cs="Arial"/>
          <w:sz w:val="22"/>
          <w:szCs w:val="22"/>
        </w:rPr>
      </w:pPr>
      <w:r w:rsidRPr="00577AC3">
        <w:rPr>
          <w:rFonts w:ascii="Calibri" w:hAnsi="Calibri" w:cs="Arial"/>
          <w:sz w:val="22"/>
          <w:szCs w:val="22"/>
        </w:rPr>
        <w:t>Il rilascio di n. _____ certificato d’</w:t>
      </w:r>
      <w:r w:rsidR="00F90F02" w:rsidRPr="00577AC3">
        <w:rPr>
          <w:rFonts w:ascii="Calibri" w:hAnsi="Calibri" w:cs="Arial"/>
          <w:sz w:val="22"/>
          <w:szCs w:val="22"/>
        </w:rPr>
        <w:t xml:space="preserve">iscrizione </w:t>
      </w:r>
      <w:r w:rsidR="00FB6478" w:rsidRPr="00577AC3">
        <w:rPr>
          <w:rFonts w:ascii="Calibri" w:hAnsi="Calibri" w:cs="Arial"/>
          <w:sz w:val="22"/>
          <w:szCs w:val="22"/>
        </w:rPr>
        <w:t xml:space="preserve">nell’  </w:t>
      </w:r>
      <w:r w:rsidR="00FB6478" w:rsidRPr="00075C36">
        <w:rPr>
          <w:rFonts w:ascii="Calibri" w:hAnsi="Calibri" w:cs="Arial"/>
          <w:sz w:val="22"/>
          <w:szCs w:val="22"/>
        </w:rPr>
        <w:sym w:font="Symbol" w:char="F07F"/>
      </w:r>
      <w:r w:rsidR="00FB6478" w:rsidRPr="00075C36">
        <w:rPr>
          <w:rFonts w:ascii="Calibri" w:hAnsi="Calibri" w:cs="Arial"/>
          <w:sz w:val="22"/>
          <w:szCs w:val="22"/>
        </w:rPr>
        <w:t xml:space="preserve"> Albo </w:t>
      </w:r>
      <w:r w:rsidR="00FB6478" w:rsidRPr="00075C36">
        <w:rPr>
          <w:rFonts w:ascii="Calibri" w:hAnsi="Calibri" w:cs="Arial"/>
          <w:sz w:val="22"/>
          <w:szCs w:val="22"/>
        </w:rPr>
        <w:tab/>
      </w:r>
      <w:r w:rsidR="00FB6478" w:rsidRPr="00075C36">
        <w:rPr>
          <w:rFonts w:ascii="Calibri" w:hAnsi="Calibri" w:cs="Arial"/>
          <w:sz w:val="22"/>
          <w:szCs w:val="22"/>
        </w:rPr>
        <w:sym w:font="Symbol" w:char="F07F"/>
      </w:r>
      <w:r w:rsidR="00FB6478" w:rsidRPr="00075C36">
        <w:rPr>
          <w:rFonts w:ascii="Calibri" w:hAnsi="Calibri" w:cs="Arial"/>
          <w:sz w:val="22"/>
          <w:szCs w:val="22"/>
        </w:rPr>
        <w:t xml:space="preserve"> </w:t>
      </w:r>
      <w:r w:rsidR="001C3B7A" w:rsidRPr="00075C36">
        <w:rPr>
          <w:rFonts w:ascii="Calibri" w:hAnsi="Calibri" w:cs="Arial"/>
          <w:sz w:val="22"/>
          <w:szCs w:val="22"/>
        </w:rPr>
        <w:t>E</w:t>
      </w:r>
      <w:r w:rsidR="00FB6478" w:rsidRPr="00075C36">
        <w:rPr>
          <w:rFonts w:ascii="Calibri" w:hAnsi="Calibri" w:cs="Arial"/>
          <w:sz w:val="22"/>
          <w:szCs w:val="22"/>
        </w:rPr>
        <w:t xml:space="preserve">lenco </w:t>
      </w:r>
      <w:r w:rsidR="001C3B7A" w:rsidRPr="00075C36">
        <w:rPr>
          <w:rFonts w:ascii="Calibri" w:hAnsi="Calibri" w:cs="Arial"/>
          <w:sz w:val="22"/>
          <w:szCs w:val="22"/>
        </w:rPr>
        <w:t>S</w:t>
      </w:r>
      <w:r w:rsidR="00FB6478" w:rsidRPr="00075C36">
        <w:rPr>
          <w:rFonts w:ascii="Calibri" w:hAnsi="Calibri" w:cs="Arial"/>
          <w:sz w:val="22"/>
          <w:szCs w:val="22"/>
        </w:rPr>
        <w:t xml:space="preserve">peciale </w:t>
      </w:r>
      <w:r w:rsidR="00F90F02" w:rsidRPr="00075C36">
        <w:rPr>
          <w:rFonts w:ascii="Calibri" w:hAnsi="Calibri" w:cs="Arial"/>
          <w:sz w:val="22"/>
          <w:szCs w:val="22"/>
        </w:rPr>
        <w:t>dei</w:t>
      </w:r>
      <w:r w:rsidR="00F90F02" w:rsidRPr="00577AC3">
        <w:rPr>
          <w:rFonts w:ascii="Calibri" w:hAnsi="Calibri" w:cs="Arial"/>
          <w:sz w:val="22"/>
          <w:szCs w:val="22"/>
        </w:rPr>
        <w:t xml:space="preserve"> </w:t>
      </w:r>
      <w:r w:rsidR="00577AC3">
        <w:rPr>
          <w:rFonts w:ascii="Calibri" w:hAnsi="Calibri" w:cs="Arial"/>
          <w:sz w:val="22"/>
          <w:szCs w:val="22"/>
        </w:rPr>
        <w:t>D</w:t>
      </w:r>
      <w:r w:rsidR="00577AC3" w:rsidRPr="00577AC3">
        <w:rPr>
          <w:rFonts w:ascii="Calibri" w:hAnsi="Calibri" w:cs="Arial"/>
          <w:sz w:val="22"/>
          <w:szCs w:val="22"/>
        </w:rPr>
        <w:t xml:space="preserve">ottori </w:t>
      </w:r>
      <w:r w:rsidR="00577AC3">
        <w:rPr>
          <w:rFonts w:ascii="Calibri" w:hAnsi="Calibri" w:cs="Arial"/>
          <w:sz w:val="22"/>
          <w:szCs w:val="22"/>
        </w:rPr>
        <w:t>C</w:t>
      </w:r>
      <w:r w:rsidR="00577AC3" w:rsidRPr="00577AC3">
        <w:rPr>
          <w:rFonts w:ascii="Calibri" w:hAnsi="Calibri" w:cs="Arial"/>
          <w:sz w:val="22"/>
          <w:szCs w:val="22"/>
        </w:rPr>
        <w:t xml:space="preserve">ommercialisti e degli </w:t>
      </w:r>
      <w:r w:rsidR="00577AC3">
        <w:rPr>
          <w:rFonts w:ascii="Calibri" w:hAnsi="Calibri" w:cs="Arial"/>
          <w:sz w:val="22"/>
          <w:szCs w:val="22"/>
        </w:rPr>
        <w:t>E</w:t>
      </w:r>
      <w:r w:rsidR="00577AC3" w:rsidRPr="00577AC3">
        <w:rPr>
          <w:rFonts w:ascii="Calibri" w:hAnsi="Calibri" w:cs="Arial"/>
          <w:sz w:val="22"/>
          <w:szCs w:val="22"/>
        </w:rPr>
        <w:t xml:space="preserve">sperti </w:t>
      </w:r>
      <w:r w:rsidR="00577AC3">
        <w:rPr>
          <w:rFonts w:ascii="Calibri" w:hAnsi="Calibri" w:cs="Arial"/>
          <w:sz w:val="22"/>
          <w:szCs w:val="22"/>
        </w:rPr>
        <w:t>C</w:t>
      </w:r>
      <w:r w:rsidR="00577AC3" w:rsidRPr="00577AC3">
        <w:rPr>
          <w:rFonts w:ascii="Calibri" w:hAnsi="Calibri" w:cs="Arial"/>
          <w:sz w:val="22"/>
          <w:szCs w:val="22"/>
        </w:rPr>
        <w:t xml:space="preserve">ontabili </w:t>
      </w:r>
      <w:r w:rsidR="00F354FE">
        <w:rPr>
          <w:rFonts w:ascii="Calibri" w:hAnsi="Calibri" w:cs="Arial"/>
          <w:sz w:val="22"/>
          <w:szCs w:val="22"/>
        </w:rPr>
        <w:t xml:space="preserve">in carta libera </w:t>
      </w:r>
      <w:r w:rsidR="00E1747B">
        <w:rPr>
          <w:rFonts w:ascii="Calibri" w:hAnsi="Calibri" w:cs="Arial"/>
          <w:sz w:val="22"/>
          <w:szCs w:val="22"/>
        </w:rPr>
        <w:t xml:space="preserve">per </w:t>
      </w:r>
      <w:r w:rsidR="008F5EB6">
        <w:rPr>
          <w:rFonts w:ascii="Calibri" w:hAnsi="Calibri" w:cs="Arial"/>
          <w:b/>
          <w:sz w:val="22"/>
          <w:szCs w:val="22"/>
        </w:rPr>
        <w:t>uso previdenziale</w:t>
      </w:r>
      <w:r w:rsidR="008F5EB6">
        <w:rPr>
          <w:rFonts w:ascii="Calibri" w:hAnsi="Calibri" w:cs="Arial"/>
          <w:sz w:val="22"/>
          <w:szCs w:val="22"/>
        </w:rPr>
        <w:t>.</w:t>
      </w:r>
    </w:p>
    <w:p w14:paraId="18388A31" w14:textId="77777777" w:rsidR="00143404" w:rsidRPr="00577AC3" w:rsidRDefault="00143404" w:rsidP="00143404">
      <w:pPr>
        <w:pStyle w:val="Testonormale"/>
        <w:spacing w:line="360" w:lineRule="auto"/>
        <w:ind w:right="-17"/>
        <w:jc w:val="both"/>
        <w:rPr>
          <w:rFonts w:ascii="Calibri" w:hAnsi="Calibri" w:cs="Arial"/>
          <w:sz w:val="22"/>
          <w:szCs w:val="22"/>
        </w:rPr>
      </w:pPr>
    </w:p>
    <w:p w14:paraId="4C1A40AF" w14:textId="77777777" w:rsidR="00143404" w:rsidRPr="00577AC3" w:rsidRDefault="00143404" w:rsidP="00143404">
      <w:pPr>
        <w:pStyle w:val="Testonormale"/>
        <w:spacing w:line="360" w:lineRule="auto"/>
        <w:ind w:right="-17"/>
        <w:jc w:val="both"/>
        <w:rPr>
          <w:rFonts w:ascii="Calibri" w:hAnsi="Calibri" w:cs="Arial"/>
          <w:sz w:val="22"/>
          <w:szCs w:val="22"/>
        </w:rPr>
      </w:pPr>
      <w:r w:rsidRPr="00577AC3">
        <w:rPr>
          <w:rFonts w:ascii="Calibri" w:hAnsi="Calibri" w:cs="Arial"/>
          <w:sz w:val="22"/>
          <w:szCs w:val="22"/>
        </w:rPr>
        <w:t>Data, _________________</w:t>
      </w:r>
      <w:r w:rsidRPr="00577AC3">
        <w:rPr>
          <w:rFonts w:ascii="Calibri" w:hAnsi="Calibri" w:cs="Arial"/>
          <w:sz w:val="22"/>
          <w:szCs w:val="22"/>
        </w:rPr>
        <w:tab/>
      </w:r>
      <w:r w:rsidRPr="00577AC3">
        <w:rPr>
          <w:rFonts w:ascii="Calibri" w:hAnsi="Calibri" w:cs="Arial"/>
          <w:sz w:val="22"/>
          <w:szCs w:val="22"/>
        </w:rPr>
        <w:tab/>
      </w:r>
      <w:r w:rsidRPr="00577AC3">
        <w:rPr>
          <w:rFonts w:ascii="Calibri" w:hAnsi="Calibri" w:cs="Arial"/>
          <w:sz w:val="22"/>
          <w:szCs w:val="22"/>
        </w:rPr>
        <w:tab/>
      </w:r>
      <w:r w:rsidRPr="00577AC3">
        <w:rPr>
          <w:rFonts w:ascii="Calibri" w:hAnsi="Calibri" w:cs="Arial"/>
          <w:sz w:val="22"/>
          <w:szCs w:val="22"/>
        </w:rPr>
        <w:tab/>
      </w:r>
      <w:r w:rsidRPr="00577AC3">
        <w:rPr>
          <w:rFonts w:ascii="Calibri" w:hAnsi="Calibri" w:cs="Arial"/>
          <w:sz w:val="22"/>
          <w:szCs w:val="22"/>
        </w:rPr>
        <w:tab/>
      </w:r>
      <w:r w:rsidRPr="00577AC3">
        <w:rPr>
          <w:rFonts w:ascii="Calibri" w:hAnsi="Calibri" w:cs="Arial"/>
          <w:sz w:val="22"/>
          <w:szCs w:val="22"/>
        </w:rPr>
        <w:tab/>
      </w:r>
      <w:r w:rsidRPr="00577AC3">
        <w:rPr>
          <w:rFonts w:ascii="Calibri" w:hAnsi="Calibri" w:cs="Arial"/>
          <w:sz w:val="22"/>
          <w:szCs w:val="22"/>
        </w:rPr>
        <w:tab/>
      </w:r>
    </w:p>
    <w:p w14:paraId="26304CF9" w14:textId="77777777" w:rsidR="00143404" w:rsidRPr="00577AC3" w:rsidRDefault="00143404" w:rsidP="00143404">
      <w:pPr>
        <w:pStyle w:val="Testonormale"/>
        <w:spacing w:line="360" w:lineRule="auto"/>
        <w:ind w:left="6381" w:right="-17" w:firstLine="709"/>
        <w:jc w:val="both"/>
        <w:rPr>
          <w:rFonts w:ascii="Calibri" w:hAnsi="Calibri" w:cs="Arial"/>
          <w:sz w:val="22"/>
          <w:szCs w:val="22"/>
        </w:rPr>
      </w:pPr>
      <w:r w:rsidRPr="00577AC3">
        <w:rPr>
          <w:rFonts w:ascii="Calibri" w:hAnsi="Calibri" w:cs="Arial"/>
          <w:sz w:val="22"/>
          <w:szCs w:val="22"/>
        </w:rPr>
        <w:t>Firma</w:t>
      </w:r>
    </w:p>
    <w:p w14:paraId="2605A64E" w14:textId="77777777" w:rsidR="00143404" w:rsidRPr="00577AC3" w:rsidRDefault="00143404" w:rsidP="00143404">
      <w:pPr>
        <w:pStyle w:val="Testonormale"/>
        <w:spacing w:line="360" w:lineRule="auto"/>
        <w:ind w:right="-17"/>
        <w:jc w:val="both"/>
        <w:rPr>
          <w:rFonts w:ascii="Calibri" w:hAnsi="Calibri" w:cs="Arial"/>
          <w:sz w:val="22"/>
          <w:szCs w:val="22"/>
        </w:rPr>
      </w:pPr>
      <w:r w:rsidRPr="00577AC3">
        <w:rPr>
          <w:rFonts w:ascii="Calibri" w:hAnsi="Calibri" w:cs="Arial"/>
          <w:sz w:val="22"/>
          <w:szCs w:val="22"/>
        </w:rPr>
        <w:tab/>
      </w:r>
      <w:r w:rsidRPr="00577AC3">
        <w:rPr>
          <w:rFonts w:ascii="Calibri" w:hAnsi="Calibri" w:cs="Arial"/>
          <w:sz w:val="22"/>
          <w:szCs w:val="22"/>
        </w:rPr>
        <w:tab/>
      </w:r>
      <w:r w:rsidRPr="00577AC3">
        <w:rPr>
          <w:rFonts w:ascii="Calibri" w:hAnsi="Calibri" w:cs="Arial"/>
          <w:sz w:val="22"/>
          <w:szCs w:val="22"/>
        </w:rPr>
        <w:tab/>
      </w:r>
      <w:r w:rsidRPr="00577AC3">
        <w:rPr>
          <w:rFonts w:ascii="Calibri" w:hAnsi="Calibri" w:cs="Arial"/>
          <w:sz w:val="22"/>
          <w:szCs w:val="22"/>
        </w:rPr>
        <w:tab/>
      </w:r>
      <w:r w:rsidRPr="00577AC3">
        <w:rPr>
          <w:rFonts w:ascii="Calibri" w:hAnsi="Calibri" w:cs="Arial"/>
          <w:sz w:val="22"/>
          <w:szCs w:val="22"/>
        </w:rPr>
        <w:tab/>
      </w:r>
      <w:r w:rsidRPr="00577AC3">
        <w:rPr>
          <w:rFonts w:ascii="Calibri" w:hAnsi="Calibri" w:cs="Arial"/>
          <w:sz w:val="22"/>
          <w:szCs w:val="22"/>
        </w:rPr>
        <w:tab/>
      </w:r>
      <w:r w:rsidRPr="00577AC3">
        <w:rPr>
          <w:rFonts w:ascii="Calibri" w:hAnsi="Calibri" w:cs="Arial"/>
          <w:sz w:val="22"/>
          <w:szCs w:val="22"/>
        </w:rPr>
        <w:tab/>
      </w:r>
      <w:r w:rsidRPr="00577AC3">
        <w:rPr>
          <w:rFonts w:ascii="Calibri" w:hAnsi="Calibri" w:cs="Arial"/>
          <w:sz w:val="22"/>
          <w:szCs w:val="22"/>
        </w:rPr>
        <w:tab/>
        <w:t>__________________</w:t>
      </w:r>
      <w:r w:rsidR="007F62CE" w:rsidRPr="00577AC3">
        <w:rPr>
          <w:rFonts w:ascii="Calibri" w:hAnsi="Calibri" w:cs="Arial"/>
          <w:sz w:val="22"/>
          <w:szCs w:val="22"/>
        </w:rPr>
        <w:t>_</w:t>
      </w:r>
      <w:r w:rsidRPr="00577AC3">
        <w:rPr>
          <w:rFonts w:ascii="Calibri" w:hAnsi="Calibri" w:cs="Arial"/>
          <w:sz w:val="22"/>
          <w:szCs w:val="22"/>
        </w:rPr>
        <w:t>____</w:t>
      </w:r>
      <w:r w:rsidR="004D3079">
        <w:rPr>
          <w:rFonts w:ascii="Calibri" w:hAnsi="Calibri" w:cs="Arial"/>
          <w:sz w:val="22"/>
          <w:szCs w:val="22"/>
        </w:rPr>
        <w:t>_____</w:t>
      </w:r>
      <w:r w:rsidRPr="00577AC3">
        <w:rPr>
          <w:rFonts w:ascii="Calibri" w:hAnsi="Calibri" w:cs="Arial"/>
          <w:sz w:val="22"/>
          <w:szCs w:val="22"/>
        </w:rPr>
        <w:t>____</w:t>
      </w:r>
    </w:p>
    <w:p w14:paraId="41C9BA81" w14:textId="77777777" w:rsidR="002C4335" w:rsidRDefault="002C4335" w:rsidP="0092767D">
      <w:pPr>
        <w:rPr>
          <w:rFonts w:ascii="Calibri" w:hAnsi="Calibri" w:cs="Arial"/>
          <w:b/>
          <w:sz w:val="22"/>
          <w:szCs w:val="22"/>
        </w:rPr>
      </w:pPr>
    </w:p>
    <w:p w14:paraId="7304BB3B" w14:textId="77777777" w:rsidR="00FD5934" w:rsidRPr="004D3079" w:rsidRDefault="00FD5934" w:rsidP="00FD5934">
      <w:pPr>
        <w:jc w:val="both"/>
        <w:rPr>
          <w:rStyle w:val="Enfasigrassetto"/>
          <w:rFonts w:ascii="Calibri" w:hAnsi="Calibri" w:cs="Arial"/>
          <w:bCs w:val="0"/>
          <w:sz w:val="22"/>
          <w:szCs w:val="22"/>
        </w:rPr>
      </w:pPr>
      <w:r w:rsidRPr="004D3079">
        <w:rPr>
          <w:rStyle w:val="Enfasigrassetto"/>
          <w:rFonts w:ascii="Calibri" w:hAnsi="Calibri" w:cs="Arial"/>
          <w:bCs w:val="0"/>
          <w:sz w:val="22"/>
          <w:szCs w:val="22"/>
        </w:rPr>
        <w:t>NB:</w:t>
      </w:r>
    </w:p>
    <w:p w14:paraId="178FB482" w14:textId="77777777" w:rsidR="004D3079" w:rsidRDefault="00FD5934" w:rsidP="004D3079">
      <w:pPr>
        <w:numPr>
          <w:ilvl w:val="0"/>
          <w:numId w:val="44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577AC3">
        <w:rPr>
          <w:rStyle w:val="Enfasigrassetto"/>
          <w:rFonts w:ascii="Calibri" w:hAnsi="Calibri" w:cs="Arial"/>
          <w:b w:val="0"/>
          <w:sz w:val="22"/>
          <w:szCs w:val="22"/>
        </w:rPr>
        <w:t>A partire dal 1° gennaio 2012</w:t>
      </w:r>
      <w:r w:rsidRPr="00577AC3">
        <w:rPr>
          <w:rFonts w:ascii="Calibri" w:hAnsi="Calibri" w:cs="Arial"/>
          <w:b/>
          <w:sz w:val="22"/>
          <w:szCs w:val="22"/>
        </w:rPr>
        <w:t xml:space="preserve"> </w:t>
      </w:r>
      <w:r w:rsidRPr="00577AC3">
        <w:rPr>
          <w:rFonts w:ascii="Calibri" w:hAnsi="Calibri" w:cs="Arial"/>
          <w:sz w:val="22"/>
          <w:szCs w:val="22"/>
        </w:rPr>
        <w:t xml:space="preserve">i certificati rilasciati dall’Ordine agli Iscritti </w:t>
      </w:r>
      <w:r w:rsidRPr="00577AC3">
        <w:rPr>
          <w:rFonts w:ascii="Calibri" w:hAnsi="Calibri" w:cs="Arial"/>
          <w:b/>
          <w:sz w:val="22"/>
          <w:szCs w:val="22"/>
        </w:rPr>
        <w:t>potranno essere destinati soltanto a soggetti privati</w:t>
      </w:r>
      <w:r w:rsidRPr="00577AC3">
        <w:rPr>
          <w:rFonts w:ascii="Calibri" w:hAnsi="Calibri" w:cs="Arial"/>
          <w:sz w:val="22"/>
          <w:szCs w:val="22"/>
        </w:rPr>
        <w:t>. L’Ordine dovrà rilasciare ogni certificato con la dicitura: “</w:t>
      </w:r>
      <w:r w:rsidRPr="00577AC3">
        <w:rPr>
          <w:rStyle w:val="Enfasicorsivo"/>
          <w:rFonts w:ascii="Calibri" w:hAnsi="Calibri" w:cs="Arial"/>
          <w:sz w:val="22"/>
          <w:szCs w:val="22"/>
        </w:rPr>
        <w:t>Il presente certificato non può essere prodotto agli organi della pubblica amministrazione o ai privati gestori di pubblici servizi</w:t>
      </w:r>
      <w:r w:rsidRPr="00577AC3">
        <w:rPr>
          <w:rFonts w:ascii="Calibri" w:hAnsi="Calibri" w:cs="Arial"/>
          <w:sz w:val="22"/>
          <w:szCs w:val="22"/>
        </w:rPr>
        <w:t>”. In assenza della dicitura, il certificato sarà nullo</w:t>
      </w:r>
      <w:r>
        <w:rPr>
          <w:rFonts w:ascii="Calibri" w:hAnsi="Calibri" w:cs="Arial"/>
          <w:sz w:val="22"/>
          <w:szCs w:val="22"/>
        </w:rPr>
        <w:t>.</w:t>
      </w:r>
    </w:p>
    <w:p w14:paraId="7F0C8C41" w14:textId="0E804C8B" w:rsidR="00CA4124" w:rsidRPr="004D3079" w:rsidRDefault="00CA4124" w:rsidP="004D3079">
      <w:pPr>
        <w:numPr>
          <w:ilvl w:val="0"/>
          <w:numId w:val="44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Allegare copia del pagamento dei diritti di segreteria € </w:t>
      </w:r>
      <w:r w:rsidR="00085AB4">
        <w:rPr>
          <w:rFonts w:ascii="Calibri" w:hAnsi="Calibri" w:cs="Arial"/>
          <w:b/>
          <w:bCs/>
          <w:sz w:val="22"/>
          <w:szCs w:val="22"/>
        </w:rPr>
        <w:t>2</w:t>
      </w:r>
      <w:r>
        <w:rPr>
          <w:rFonts w:ascii="Calibri" w:hAnsi="Calibri" w:cs="Arial"/>
          <w:b/>
          <w:bCs/>
          <w:sz w:val="22"/>
          <w:szCs w:val="22"/>
        </w:rPr>
        <w:t>0,00</w:t>
      </w:r>
    </w:p>
    <w:p w14:paraId="1F6DA030" w14:textId="77777777" w:rsidR="00CA4124" w:rsidRDefault="00CA4124" w:rsidP="004D3079">
      <w:pPr>
        <w:autoSpaceDE w:val="0"/>
        <w:autoSpaceDN w:val="0"/>
        <w:adjustRightInd w:val="0"/>
        <w:ind w:firstLine="284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Il pagamento dovrà essere effettuato tramite il Sistema PagoPA seguendo le seguenti istruzioni:</w:t>
      </w:r>
    </w:p>
    <w:p w14:paraId="4BA70D9B" w14:textId="77777777" w:rsidR="00CA4124" w:rsidRDefault="00CA4124" w:rsidP="00CA4124">
      <w:pPr>
        <w:autoSpaceDE w:val="0"/>
        <w:autoSpaceDN w:val="0"/>
        <w:adjustRightInd w:val="0"/>
        <w:ind w:left="567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-  accedere al sito dell’Ordine </w:t>
      </w:r>
      <w:hyperlink r:id="rId7" w:history="1">
        <w:r>
          <w:rPr>
            <w:rStyle w:val="Collegamentoipertestuale"/>
            <w:rFonts w:ascii="Calibri" w:hAnsi="Calibri"/>
            <w:bCs/>
            <w:sz w:val="22"/>
            <w:szCs w:val="22"/>
          </w:rPr>
          <w:t>www.odcec.ct.it</w:t>
        </w:r>
      </w:hyperlink>
      <w:r>
        <w:rPr>
          <w:rFonts w:ascii="Calibri" w:hAnsi="Calibri"/>
          <w:bCs/>
          <w:sz w:val="22"/>
          <w:szCs w:val="22"/>
        </w:rPr>
        <w:t xml:space="preserve">  </w:t>
      </w:r>
    </w:p>
    <w:p w14:paraId="62C1C7AD" w14:textId="77777777" w:rsidR="00CA4124" w:rsidRDefault="00CA4124" w:rsidP="00CA4124">
      <w:pPr>
        <w:autoSpaceDE w:val="0"/>
        <w:autoSpaceDN w:val="0"/>
        <w:adjustRightInd w:val="0"/>
        <w:ind w:left="567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 cliccare sul banner PagoPA (a destra) e su accedi al servizio</w:t>
      </w:r>
    </w:p>
    <w:p w14:paraId="3F1625EB" w14:textId="77777777" w:rsidR="00CA4124" w:rsidRDefault="00CA4124" w:rsidP="00CA4124">
      <w:pPr>
        <w:autoSpaceDE w:val="0"/>
        <w:autoSpaceDN w:val="0"/>
        <w:adjustRightInd w:val="0"/>
        <w:ind w:left="567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 selezionare PAGAMENTO SPONTANEO</w:t>
      </w:r>
    </w:p>
    <w:p w14:paraId="4FB97BB1" w14:textId="77777777" w:rsidR="00CA4124" w:rsidRDefault="00CA4124" w:rsidP="00CA4124">
      <w:pPr>
        <w:autoSpaceDE w:val="0"/>
        <w:autoSpaceDN w:val="0"/>
        <w:adjustRightInd w:val="0"/>
        <w:ind w:left="567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 servizi Ente: SERVIZI DI SEGRETERIA (ATTIVITA’ ISTITUZIONALE)</w:t>
      </w:r>
    </w:p>
    <w:p w14:paraId="19CB0E8B" w14:textId="77777777" w:rsidR="00CA4124" w:rsidRDefault="00CA4124" w:rsidP="00CA4124">
      <w:pPr>
        <w:autoSpaceDE w:val="0"/>
        <w:autoSpaceDN w:val="0"/>
        <w:adjustRightInd w:val="0"/>
        <w:ind w:left="567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 tipologia della Tariffa: selezionare la voce DIRITTI DI SEGRETERIA</w:t>
      </w:r>
    </w:p>
    <w:p w14:paraId="1DF9AAC9" w14:textId="77777777" w:rsidR="00CA4124" w:rsidRDefault="00CA4124" w:rsidP="00CA4124">
      <w:pPr>
        <w:autoSpaceDE w:val="0"/>
        <w:autoSpaceDN w:val="0"/>
        <w:adjustRightInd w:val="0"/>
        <w:ind w:left="567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 scegliere la Tariffa: selezionare “TASSA RILASCIO CERTIFICATO ISCRIZIONE ALBO/ELENCO SPECIALE”</w:t>
      </w:r>
    </w:p>
    <w:p w14:paraId="0E19B504" w14:textId="77777777" w:rsidR="00CA4124" w:rsidRDefault="00CA4124" w:rsidP="00CA4124">
      <w:pPr>
        <w:autoSpaceDE w:val="0"/>
        <w:autoSpaceDN w:val="0"/>
        <w:adjustRightInd w:val="0"/>
        <w:ind w:left="567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-  inserire i dati del contribuente debitore verso la PA </w:t>
      </w:r>
    </w:p>
    <w:p w14:paraId="0B4225AF" w14:textId="77777777" w:rsidR="00CA4124" w:rsidRDefault="00CA4124" w:rsidP="00CA4124">
      <w:pPr>
        <w:autoSpaceDE w:val="0"/>
        <w:autoSpaceDN w:val="0"/>
        <w:adjustRightInd w:val="0"/>
        <w:ind w:left="567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 cliccare su “Paga ora”</w:t>
      </w:r>
    </w:p>
    <w:p w14:paraId="03AC6C24" w14:textId="77777777" w:rsidR="00725158" w:rsidRDefault="00CA4124" w:rsidP="00725158">
      <w:pPr>
        <w:autoSpaceDE w:val="0"/>
        <w:autoSpaceDN w:val="0"/>
        <w:adjustRightInd w:val="0"/>
        <w:ind w:left="567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 ritornare alla pagina iniziale e scaricare ricevute telematiche</w:t>
      </w:r>
    </w:p>
    <w:p w14:paraId="08BD5216" w14:textId="77777777" w:rsidR="00725158" w:rsidRDefault="00725158" w:rsidP="00725158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</w:rPr>
      </w:pPr>
    </w:p>
    <w:p w14:paraId="6202C186" w14:textId="77777777" w:rsidR="00725158" w:rsidRPr="00725158" w:rsidRDefault="00725158" w:rsidP="00725158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Cs/>
          <w:sz w:val="22"/>
          <w:szCs w:val="22"/>
        </w:rPr>
      </w:pPr>
      <w:r w:rsidRPr="00725158">
        <w:rPr>
          <w:rFonts w:ascii="Calibri" w:hAnsi="Calibri"/>
          <w:bCs/>
        </w:rPr>
        <w:t>NB. La richiesta verrà esitata solo se accompagnata da copia del pagamento su-indicato.</w:t>
      </w:r>
    </w:p>
    <w:sectPr w:rsidR="00725158" w:rsidRPr="00725158" w:rsidSect="000546BC"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1907" w:h="16840" w:code="9"/>
      <w:pgMar w:top="2268" w:right="1134" w:bottom="1134" w:left="1134" w:header="851" w:footer="6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C3246" w14:textId="77777777" w:rsidR="00FF7D2E" w:rsidRDefault="00FF7D2E">
      <w:r>
        <w:separator/>
      </w:r>
    </w:p>
  </w:endnote>
  <w:endnote w:type="continuationSeparator" w:id="0">
    <w:p w14:paraId="7E9900A5" w14:textId="77777777" w:rsidR="00FF7D2E" w:rsidRDefault="00FF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FA67" w14:textId="77777777" w:rsidR="00F90F02" w:rsidRDefault="00F90F02" w:rsidP="00FD5934">
    <w:pPr>
      <w:pStyle w:val="Pidipagina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F02E11" w14:textId="77777777" w:rsidR="00F90F02" w:rsidRDefault="00F90F02" w:rsidP="00FD5934">
    <w:pPr>
      <w:pStyle w:val="Pidipagina"/>
    </w:pPr>
  </w:p>
  <w:p w14:paraId="50240430" w14:textId="77777777" w:rsidR="00F90F02" w:rsidRDefault="00F90F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1F6C8" w14:textId="77777777" w:rsidR="00EE1B5D" w:rsidRDefault="00EE1B5D" w:rsidP="00FD5934">
    <w:pPr>
      <w:pStyle w:val="Pidipagina"/>
      <w:rPr>
        <w:rStyle w:val="Numeropagina"/>
      </w:rPr>
    </w:pPr>
    <w:r>
      <w:t>Mod. Iscrizione Albo ODCEC Sez. A                 95128</w:t>
    </w:r>
    <w:r w:rsidRPr="00611567">
      <w:t xml:space="preserve"> </w:t>
    </w:r>
    <w:r>
      <w:t>Catania - Via Grotte Bianche n. 150</w:t>
    </w:r>
    <w:r>
      <w:tab/>
    </w:r>
    <w:r>
      <w:tab/>
    </w:r>
  </w:p>
  <w:p w14:paraId="4B454733" w14:textId="77777777" w:rsidR="00F90F02" w:rsidRDefault="00EE1B5D" w:rsidP="00FD5934">
    <w:pPr>
      <w:pStyle w:val="Pidipagina"/>
      <w:rPr>
        <w:rStyle w:val="Numeropagina"/>
      </w:rPr>
    </w:pPr>
    <w:r>
      <w:t xml:space="preserve">Gennaio 2008                                          </w:t>
    </w:r>
    <w:r w:rsidR="008C14B7">
      <w:t xml:space="preserve">          </w:t>
    </w:r>
    <w:r>
      <w:t>Tel</w:t>
    </w:r>
    <w:r w:rsidR="008C14B7">
      <w:t xml:space="preserve">. 095 312142 / 445632  Fax 095 </w:t>
    </w:r>
    <w:r>
      <w:t>445913</w:t>
    </w:r>
    <w:r>
      <w:tab/>
    </w:r>
    <w:r w:rsidR="00F90F02">
      <w:t xml:space="preserve">Pag. </w:t>
    </w:r>
    <w:r w:rsidR="00F90F02">
      <w:rPr>
        <w:rStyle w:val="Numeropagina"/>
      </w:rPr>
      <w:fldChar w:fldCharType="begin"/>
    </w:r>
    <w:r w:rsidR="00F90F02">
      <w:rPr>
        <w:rStyle w:val="Numeropagina"/>
      </w:rPr>
      <w:instrText xml:space="preserve"> PAGE </w:instrText>
    </w:r>
    <w:r w:rsidR="00F90F02">
      <w:rPr>
        <w:rStyle w:val="Numeropagina"/>
      </w:rPr>
      <w:fldChar w:fldCharType="separate"/>
    </w:r>
    <w:r w:rsidR="00725859">
      <w:rPr>
        <w:rStyle w:val="Numeropagina"/>
        <w:noProof/>
      </w:rPr>
      <w:t>2</w:t>
    </w:r>
    <w:r w:rsidR="00F90F02">
      <w:rPr>
        <w:rStyle w:val="Numeropagina"/>
      </w:rPr>
      <w:fldChar w:fldCharType="end"/>
    </w:r>
    <w:r w:rsidR="00F90F02">
      <w:rPr>
        <w:rStyle w:val="Numeropagina"/>
      </w:rPr>
      <w:t xml:space="preserve"> di </w:t>
    </w:r>
    <w:r w:rsidR="00F90F02">
      <w:rPr>
        <w:rStyle w:val="Numeropagina"/>
      </w:rPr>
      <w:fldChar w:fldCharType="begin"/>
    </w:r>
    <w:r w:rsidR="00F90F02">
      <w:rPr>
        <w:rStyle w:val="Numeropagina"/>
      </w:rPr>
      <w:instrText xml:space="preserve"> NUMPAGES </w:instrText>
    </w:r>
    <w:r w:rsidR="00F90F02">
      <w:rPr>
        <w:rStyle w:val="Numeropagina"/>
      </w:rPr>
      <w:fldChar w:fldCharType="separate"/>
    </w:r>
    <w:r w:rsidR="00713109">
      <w:rPr>
        <w:rStyle w:val="Numeropagina"/>
        <w:noProof/>
      </w:rPr>
      <w:t>1</w:t>
    </w:r>
    <w:r w:rsidR="00F90F02">
      <w:rPr>
        <w:rStyle w:val="Numeropa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AD2EE" w14:textId="77777777" w:rsidR="00FD5934" w:rsidRPr="00702A5C" w:rsidRDefault="000A29FC" w:rsidP="00FD5934">
    <w:pPr>
      <w:pStyle w:val="Pidipagina"/>
    </w:pPr>
    <w:r w:rsidRPr="00702A5C">
      <w:tab/>
    </w:r>
  </w:p>
  <w:p w14:paraId="33DABEF1" w14:textId="77777777" w:rsidR="005427E6" w:rsidRPr="000A29FC" w:rsidRDefault="000A29FC" w:rsidP="00FD5934">
    <w:pPr>
      <w:pStyle w:val="Pidipagina"/>
    </w:pPr>
    <w:r w:rsidRPr="00702A5C">
      <w:t xml:space="preserve">Pag. </w:t>
    </w:r>
    <w:r w:rsidRPr="00702A5C">
      <w:rPr>
        <w:rStyle w:val="Numeropagina"/>
        <w:color w:val="auto"/>
      </w:rPr>
      <w:fldChar w:fldCharType="begin"/>
    </w:r>
    <w:r w:rsidRPr="00702A5C">
      <w:rPr>
        <w:rStyle w:val="Numeropagina"/>
        <w:color w:val="auto"/>
      </w:rPr>
      <w:instrText xml:space="preserve"> PAGE </w:instrText>
    </w:r>
    <w:r w:rsidRPr="00702A5C">
      <w:rPr>
        <w:rStyle w:val="Numeropagina"/>
        <w:color w:val="auto"/>
      </w:rPr>
      <w:fldChar w:fldCharType="separate"/>
    </w:r>
    <w:r>
      <w:rPr>
        <w:rStyle w:val="Numeropagina"/>
        <w:noProof/>
        <w:color w:val="auto"/>
      </w:rPr>
      <w:t>1</w:t>
    </w:r>
    <w:r w:rsidRPr="00702A5C">
      <w:rPr>
        <w:rStyle w:val="Numeropagina"/>
        <w:color w:val="auto"/>
      </w:rPr>
      <w:fldChar w:fldCharType="end"/>
    </w:r>
    <w:r w:rsidRPr="00702A5C">
      <w:rPr>
        <w:rStyle w:val="Numeropagina"/>
        <w:color w:val="auto"/>
      </w:rPr>
      <w:t xml:space="preserve"> di </w:t>
    </w:r>
    <w:r w:rsidRPr="00702A5C">
      <w:rPr>
        <w:rStyle w:val="Numeropagina"/>
        <w:color w:val="auto"/>
      </w:rPr>
      <w:fldChar w:fldCharType="begin"/>
    </w:r>
    <w:r w:rsidRPr="00702A5C">
      <w:rPr>
        <w:rStyle w:val="Numeropagina"/>
        <w:color w:val="auto"/>
      </w:rPr>
      <w:instrText xml:space="preserve"> NUMPAGES </w:instrText>
    </w:r>
    <w:r w:rsidRPr="00702A5C">
      <w:rPr>
        <w:rStyle w:val="Numeropagina"/>
        <w:color w:val="auto"/>
      </w:rPr>
      <w:fldChar w:fldCharType="separate"/>
    </w:r>
    <w:r>
      <w:rPr>
        <w:rStyle w:val="Numeropagina"/>
        <w:noProof/>
        <w:color w:val="auto"/>
      </w:rPr>
      <w:t>1</w:t>
    </w:r>
    <w:r w:rsidRPr="00702A5C">
      <w:rPr>
        <w:rStyle w:val="Numeropagina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B9946" w14:textId="77777777" w:rsidR="00FF7D2E" w:rsidRDefault="00FF7D2E">
      <w:r>
        <w:separator/>
      </w:r>
    </w:p>
  </w:footnote>
  <w:footnote w:type="continuationSeparator" w:id="0">
    <w:p w14:paraId="516096EA" w14:textId="77777777" w:rsidR="00FF7D2E" w:rsidRDefault="00FF7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DB876" w14:textId="77777777" w:rsidR="005D65A1" w:rsidRDefault="005D65A1" w:rsidP="005D65A1">
    <w:pPr>
      <w:pStyle w:val="Testonormale"/>
      <w:ind w:right="-18"/>
      <w:jc w:val="center"/>
      <w:rPr>
        <w:rFonts w:ascii="Arial" w:hAnsi="Arial" w:cs="Arial"/>
        <w:b/>
        <w:sz w:val="22"/>
        <w:szCs w:val="22"/>
      </w:rPr>
    </w:pPr>
  </w:p>
  <w:p w14:paraId="306A5385" w14:textId="77777777" w:rsidR="005D65A1" w:rsidRDefault="005D65A1" w:rsidP="005D65A1">
    <w:pPr>
      <w:pStyle w:val="Testonormale"/>
      <w:ind w:right="-18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RICHIESTA CERTIFICATO DI ISCRIZIONE </w:t>
    </w:r>
  </w:p>
  <w:p w14:paraId="7A12E82F" w14:textId="77777777" w:rsidR="008F5EB6" w:rsidRDefault="008F5EB6" w:rsidP="005D65A1">
    <w:pPr>
      <w:pStyle w:val="Testonormale"/>
      <w:ind w:right="-18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USO PREVIDENZIALE</w:t>
    </w:r>
  </w:p>
  <w:p w14:paraId="42624F3B" w14:textId="77777777" w:rsidR="005D65A1" w:rsidRDefault="005D65A1" w:rsidP="005D65A1">
    <w:pPr>
      <w:pStyle w:val="Testonormale"/>
      <w:ind w:right="-18"/>
      <w:jc w:val="center"/>
      <w:rPr>
        <w:rFonts w:ascii="Arial" w:hAnsi="Arial" w:cs="Arial"/>
        <w:b/>
        <w:sz w:val="22"/>
        <w:szCs w:val="22"/>
      </w:rPr>
    </w:pPr>
  </w:p>
  <w:p w14:paraId="50866386" w14:textId="77777777" w:rsidR="005D65A1" w:rsidRDefault="005D65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D73AF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1">
    <w:nsid w:val="06563FF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8D2C7B"/>
    <w:multiLevelType w:val="hybridMultilevel"/>
    <w:tmpl w:val="BCBAC19C"/>
    <w:lvl w:ilvl="0" w:tplc="BBD0A4DC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F75924"/>
    <w:multiLevelType w:val="hybridMultilevel"/>
    <w:tmpl w:val="D69E1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2590C6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1">
    <w:nsid w:val="1529033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1">
    <w:nsid w:val="1566261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73E634A"/>
    <w:multiLevelType w:val="hybridMultilevel"/>
    <w:tmpl w:val="C5EEEF30"/>
    <w:lvl w:ilvl="0" w:tplc="B772FDC2">
      <w:numFmt w:val="bullet"/>
      <w:lvlText w:val="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F16EA"/>
    <w:multiLevelType w:val="singleLevel"/>
    <w:tmpl w:val="CFA6C5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/>
      </w:rPr>
    </w:lvl>
  </w:abstractNum>
  <w:abstractNum w:abstractNumId="9" w15:restartNumberingAfterBreak="1">
    <w:nsid w:val="1FBB0A6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20E0791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87D6BFC"/>
    <w:multiLevelType w:val="hybridMultilevel"/>
    <w:tmpl w:val="984AB410"/>
    <w:lvl w:ilvl="0" w:tplc="17C09EB4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1">
    <w:nsid w:val="2BA04FC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1">
    <w:nsid w:val="2C56257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1">
    <w:nsid w:val="2EFE743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1">
    <w:nsid w:val="338F239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4FD0783"/>
    <w:multiLevelType w:val="multilevel"/>
    <w:tmpl w:val="D45695EE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38B4047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1">
    <w:nsid w:val="39ED6E83"/>
    <w:multiLevelType w:val="singleLevel"/>
    <w:tmpl w:val="068C85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9" w15:restartNumberingAfterBreak="1">
    <w:nsid w:val="3BDB00A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126189A"/>
    <w:multiLevelType w:val="hybridMultilevel"/>
    <w:tmpl w:val="751E791A"/>
    <w:lvl w:ilvl="0" w:tplc="67689D4C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1" w15:restartNumberingAfterBreak="0">
    <w:nsid w:val="4228281B"/>
    <w:multiLevelType w:val="hybridMultilevel"/>
    <w:tmpl w:val="AAD4F806"/>
    <w:lvl w:ilvl="0" w:tplc="4A62270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27CF9"/>
    <w:multiLevelType w:val="singleLevel"/>
    <w:tmpl w:val="5DE46D86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1">
    <w:nsid w:val="45E35BE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7EB3938"/>
    <w:multiLevelType w:val="hybridMultilevel"/>
    <w:tmpl w:val="CF94F634"/>
    <w:lvl w:ilvl="0" w:tplc="CFA6C5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4923000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1">
    <w:nsid w:val="4CFA506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1">
    <w:nsid w:val="4F37361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1">
    <w:nsid w:val="539F4BD2"/>
    <w:multiLevelType w:val="singleLevel"/>
    <w:tmpl w:val="068C85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29" w15:restartNumberingAfterBreak="1">
    <w:nsid w:val="54911213"/>
    <w:multiLevelType w:val="singleLevel"/>
    <w:tmpl w:val="068C85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30" w15:restartNumberingAfterBreak="0">
    <w:nsid w:val="57CC7CF5"/>
    <w:multiLevelType w:val="hybridMultilevel"/>
    <w:tmpl w:val="3A5E824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A3F6D"/>
    <w:multiLevelType w:val="hybridMultilevel"/>
    <w:tmpl w:val="F554260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D57DA4"/>
    <w:multiLevelType w:val="hybridMultilevel"/>
    <w:tmpl w:val="934EBDA4"/>
    <w:lvl w:ilvl="0" w:tplc="17C09EB4">
      <w:start w:val="2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D20CD0"/>
    <w:multiLevelType w:val="hybridMultilevel"/>
    <w:tmpl w:val="9BC8C9B6"/>
    <w:lvl w:ilvl="0" w:tplc="52C845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B117AC"/>
    <w:multiLevelType w:val="hybridMultilevel"/>
    <w:tmpl w:val="14CC3574"/>
    <w:lvl w:ilvl="0" w:tplc="A74CB584">
      <w:numFmt w:val="bullet"/>
      <w:lvlText w:val="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669243B6"/>
    <w:multiLevelType w:val="singleLevel"/>
    <w:tmpl w:val="068C85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36" w15:restartNumberingAfterBreak="0">
    <w:nsid w:val="6DFA6DD3"/>
    <w:multiLevelType w:val="hybridMultilevel"/>
    <w:tmpl w:val="1A1AD4C0"/>
    <w:lvl w:ilvl="0" w:tplc="189C577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1">
    <w:nsid w:val="6E987E21"/>
    <w:multiLevelType w:val="singleLevel"/>
    <w:tmpl w:val="885A462E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8" w15:restartNumberingAfterBreak="1">
    <w:nsid w:val="700D698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1">
    <w:nsid w:val="723B043E"/>
    <w:multiLevelType w:val="singleLevel"/>
    <w:tmpl w:val="885A462E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0" w15:restartNumberingAfterBreak="0">
    <w:nsid w:val="74744A06"/>
    <w:multiLevelType w:val="hybridMultilevel"/>
    <w:tmpl w:val="025AB4A8"/>
    <w:lvl w:ilvl="0" w:tplc="CFA6C5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5D3F91"/>
    <w:multiLevelType w:val="multilevel"/>
    <w:tmpl w:val="751E791A"/>
    <w:lvl w:ilvl="0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2" w15:restartNumberingAfterBreak="0">
    <w:nsid w:val="7A4D2DA0"/>
    <w:multiLevelType w:val="multilevel"/>
    <w:tmpl w:val="CF94F6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D91DB3"/>
    <w:multiLevelType w:val="hybridMultilevel"/>
    <w:tmpl w:val="D8C6A5F8"/>
    <w:lvl w:ilvl="0" w:tplc="9C7489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029653">
    <w:abstractNumId w:val="6"/>
  </w:num>
  <w:num w:numId="2" w16cid:durableId="928922883">
    <w:abstractNumId w:val="4"/>
  </w:num>
  <w:num w:numId="3" w16cid:durableId="1424764966">
    <w:abstractNumId w:val="17"/>
  </w:num>
  <w:num w:numId="4" w16cid:durableId="1464151107">
    <w:abstractNumId w:val="13"/>
  </w:num>
  <w:num w:numId="5" w16cid:durableId="1304240259">
    <w:abstractNumId w:val="38"/>
  </w:num>
  <w:num w:numId="6" w16cid:durableId="1980501745">
    <w:abstractNumId w:val="10"/>
  </w:num>
  <w:num w:numId="7" w16cid:durableId="1998264256">
    <w:abstractNumId w:val="1"/>
  </w:num>
  <w:num w:numId="8" w16cid:durableId="1384721275">
    <w:abstractNumId w:val="15"/>
  </w:num>
  <w:num w:numId="9" w16cid:durableId="1005784705">
    <w:abstractNumId w:val="25"/>
  </w:num>
  <w:num w:numId="10" w16cid:durableId="751859233">
    <w:abstractNumId w:val="8"/>
  </w:num>
  <w:num w:numId="11" w16cid:durableId="506602997">
    <w:abstractNumId w:val="39"/>
  </w:num>
  <w:num w:numId="12" w16cid:durableId="1437363422">
    <w:abstractNumId w:val="37"/>
  </w:num>
  <w:num w:numId="13" w16cid:durableId="1101529992">
    <w:abstractNumId w:val="12"/>
  </w:num>
  <w:num w:numId="14" w16cid:durableId="887571034">
    <w:abstractNumId w:val="23"/>
  </w:num>
  <w:num w:numId="15" w16cid:durableId="673606423">
    <w:abstractNumId w:val="14"/>
  </w:num>
  <w:num w:numId="16" w16cid:durableId="575045351">
    <w:abstractNumId w:val="9"/>
  </w:num>
  <w:num w:numId="17" w16cid:durableId="1079328397">
    <w:abstractNumId w:val="27"/>
  </w:num>
  <w:num w:numId="18" w16cid:durableId="2026401441">
    <w:abstractNumId w:val="19"/>
  </w:num>
  <w:num w:numId="19" w16cid:durableId="1595819427">
    <w:abstractNumId w:val="35"/>
  </w:num>
  <w:num w:numId="20" w16cid:durableId="822354234">
    <w:abstractNumId w:val="28"/>
  </w:num>
  <w:num w:numId="21" w16cid:durableId="1876112767">
    <w:abstractNumId w:val="5"/>
  </w:num>
  <w:num w:numId="22" w16cid:durableId="331954714">
    <w:abstractNumId w:val="0"/>
  </w:num>
  <w:num w:numId="23" w16cid:durableId="621613311">
    <w:abstractNumId w:val="26"/>
  </w:num>
  <w:num w:numId="24" w16cid:durableId="768043481">
    <w:abstractNumId w:val="18"/>
  </w:num>
  <w:num w:numId="25" w16cid:durableId="172957436">
    <w:abstractNumId w:val="29"/>
  </w:num>
  <w:num w:numId="26" w16cid:durableId="1467890512">
    <w:abstractNumId w:val="22"/>
  </w:num>
  <w:num w:numId="27" w16cid:durableId="522746089">
    <w:abstractNumId w:val="36"/>
  </w:num>
  <w:num w:numId="28" w16cid:durableId="1680424969">
    <w:abstractNumId w:val="20"/>
  </w:num>
  <w:num w:numId="29" w16cid:durableId="1617759448">
    <w:abstractNumId w:val="24"/>
  </w:num>
  <w:num w:numId="30" w16cid:durableId="1799295774">
    <w:abstractNumId w:val="40"/>
  </w:num>
  <w:num w:numId="31" w16cid:durableId="301740619">
    <w:abstractNumId w:val="41"/>
  </w:num>
  <w:num w:numId="32" w16cid:durableId="718286146">
    <w:abstractNumId w:val="32"/>
  </w:num>
  <w:num w:numId="33" w16cid:durableId="2082210199">
    <w:abstractNumId w:val="11"/>
  </w:num>
  <w:num w:numId="34" w16cid:durableId="757599021">
    <w:abstractNumId w:val="42"/>
  </w:num>
  <w:num w:numId="35" w16cid:durableId="1770465033">
    <w:abstractNumId w:val="2"/>
  </w:num>
  <w:num w:numId="36" w16cid:durableId="981689821">
    <w:abstractNumId w:val="16"/>
  </w:num>
  <w:num w:numId="37" w16cid:durableId="466436849">
    <w:abstractNumId w:val="30"/>
  </w:num>
  <w:num w:numId="38" w16cid:durableId="1492867702">
    <w:abstractNumId w:val="31"/>
  </w:num>
  <w:num w:numId="39" w16cid:durableId="1015227235">
    <w:abstractNumId w:val="21"/>
  </w:num>
  <w:num w:numId="40" w16cid:durableId="1299410452">
    <w:abstractNumId w:val="7"/>
  </w:num>
  <w:num w:numId="41" w16cid:durableId="1183544123">
    <w:abstractNumId w:val="34"/>
  </w:num>
  <w:num w:numId="42" w16cid:durableId="1927029897">
    <w:abstractNumId w:val="3"/>
  </w:num>
  <w:num w:numId="43" w16cid:durableId="1588464503">
    <w:abstractNumId w:val="4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41000640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5D4E"/>
    <w:rsid w:val="000002E9"/>
    <w:rsid w:val="00015D79"/>
    <w:rsid w:val="000232D5"/>
    <w:rsid w:val="00031166"/>
    <w:rsid w:val="00031A48"/>
    <w:rsid w:val="000325E7"/>
    <w:rsid w:val="00043A12"/>
    <w:rsid w:val="000546BC"/>
    <w:rsid w:val="00075C36"/>
    <w:rsid w:val="00081FEB"/>
    <w:rsid w:val="00085AB4"/>
    <w:rsid w:val="00085D5D"/>
    <w:rsid w:val="00097068"/>
    <w:rsid w:val="000A29FC"/>
    <w:rsid w:val="000A54BF"/>
    <w:rsid w:val="000B13B0"/>
    <w:rsid w:val="000B54B8"/>
    <w:rsid w:val="000E65BF"/>
    <w:rsid w:val="00102455"/>
    <w:rsid w:val="001126A3"/>
    <w:rsid w:val="0011604E"/>
    <w:rsid w:val="00120CCC"/>
    <w:rsid w:val="00143404"/>
    <w:rsid w:val="001567F0"/>
    <w:rsid w:val="001719C4"/>
    <w:rsid w:val="001904C2"/>
    <w:rsid w:val="00190700"/>
    <w:rsid w:val="001931F3"/>
    <w:rsid w:val="001A4C9C"/>
    <w:rsid w:val="001C3B7A"/>
    <w:rsid w:val="001C4E85"/>
    <w:rsid w:val="001D5787"/>
    <w:rsid w:val="001F5144"/>
    <w:rsid w:val="00200BF7"/>
    <w:rsid w:val="0025359F"/>
    <w:rsid w:val="0026627D"/>
    <w:rsid w:val="0027554E"/>
    <w:rsid w:val="0028041A"/>
    <w:rsid w:val="00280C64"/>
    <w:rsid w:val="002B31DD"/>
    <w:rsid w:val="002B5975"/>
    <w:rsid w:val="002C0369"/>
    <w:rsid w:val="002C4335"/>
    <w:rsid w:val="002C6800"/>
    <w:rsid w:val="002D5E75"/>
    <w:rsid w:val="002D5FF4"/>
    <w:rsid w:val="002E64CD"/>
    <w:rsid w:val="002E7B4E"/>
    <w:rsid w:val="00314482"/>
    <w:rsid w:val="00325539"/>
    <w:rsid w:val="00360E8D"/>
    <w:rsid w:val="00362979"/>
    <w:rsid w:val="003956D7"/>
    <w:rsid w:val="003A63CB"/>
    <w:rsid w:val="003B2529"/>
    <w:rsid w:val="003E0A4E"/>
    <w:rsid w:val="003E2967"/>
    <w:rsid w:val="004271C1"/>
    <w:rsid w:val="00431003"/>
    <w:rsid w:val="004331B6"/>
    <w:rsid w:val="0044441F"/>
    <w:rsid w:val="00445D4E"/>
    <w:rsid w:val="00456F26"/>
    <w:rsid w:val="004607ED"/>
    <w:rsid w:val="004610F7"/>
    <w:rsid w:val="00470073"/>
    <w:rsid w:val="00495B27"/>
    <w:rsid w:val="004D3079"/>
    <w:rsid w:val="004E1200"/>
    <w:rsid w:val="004F5F2A"/>
    <w:rsid w:val="00503445"/>
    <w:rsid w:val="005126A0"/>
    <w:rsid w:val="005134BF"/>
    <w:rsid w:val="005306D4"/>
    <w:rsid w:val="005427E6"/>
    <w:rsid w:val="00564434"/>
    <w:rsid w:val="00577AC3"/>
    <w:rsid w:val="005B2D01"/>
    <w:rsid w:val="005D5CCE"/>
    <w:rsid w:val="005D65A1"/>
    <w:rsid w:val="005F18C7"/>
    <w:rsid w:val="005F7B79"/>
    <w:rsid w:val="00610BFB"/>
    <w:rsid w:val="00611567"/>
    <w:rsid w:val="0062239D"/>
    <w:rsid w:val="00630465"/>
    <w:rsid w:val="00633B31"/>
    <w:rsid w:val="006349D9"/>
    <w:rsid w:val="006507BE"/>
    <w:rsid w:val="006661A8"/>
    <w:rsid w:val="00676338"/>
    <w:rsid w:val="006A51C6"/>
    <w:rsid w:val="006B42A0"/>
    <w:rsid w:val="006B64FB"/>
    <w:rsid w:val="006C5864"/>
    <w:rsid w:val="00713109"/>
    <w:rsid w:val="007233C8"/>
    <w:rsid w:val="00725158"/>
    <w:rsid w:val="00725859"/>
    <w:rsid w:val="007270C3"/>
    <w:rsid w:val="00732D14"/>
    <w:rsid w:val="00750C66"/>
    <w:rsid w:val="00766FE8"/>
    <w:rsid w:val="007739F2"/>
    <w:rsid w:val="007879AB"/>
    <w:rsid w:val="00790E0B"/>
    <w:rsid w:val="00794E85"/>
    <w:rsid w:val="007A367B"/>
    <w:rsid w:val="007A662B"/>
    <w:rsid w:val="007C7624"/>
    <w:rsid w:val="007D296B"/>
    <w:rsid w:val="007F0D37"/>
    <w:rsid w:val="007F62CE"/>
    <w:rsid w:val="00855A01"/>
    <w:rsid w:val="008C14B7"/>
    <w:rsid w:val="008C7E4B"/>
    <w:rsid w:val="008D4545"/>
    <w:rsid w:val="008F5EB6"/>
    <w:rsid w:val="009139F5"/>
    <w:rsid w:val="009168E8"/>
    <w:rsid w:val="00925E1B"/>
    <w:rsid w:val="0092767D"/>
    <w:rsid w:val="009308EB"/>
    <w:rsid w:val="0093736E"/>
    <w:rsid w:val="009732DE"/>
    <w:rsid w:val="0098261C"/>
    <w:rsid w:val="009C32CD"/>
    <w:rsid w:val="009F1EE6"/>
    <w:rsid w:val="00A572AF"/>
    <w:rsid w:val="00A856B7"/>
    <w:rsid w:val="00AE469D"/>
    <w:rsid w:val="00AF222E"/>
    <w:rsid w:val="00B3550E"/>
    <w:rsid w:val="00B402CD"/>
    <w:rsid w:val="00B60A5C"/>
    <w:rsid w:val="00BA6EA9"/>
    <w:rsid w:val="00C07A38"/>
    <w:rsid w:val="00C21ABF"/>
    <w:rsid w:val="00C70027"/>
    <w:rsid w:val="00CA1FFF"/>
    <w:rsid w:val="00CA4124"/>
    <w:rsid w:val="00CB30F7"/>
    <w:rsid w:val="00CC7E4B"/>
    <w:rsid w:val="00CD0239"/>
    <w:rsid w:val="00D119DD"/>
    <w:rsid w:val="00D17BED"/>
    <w:rsid w:val="00D2008B"/>
    <w:rsid w:val="00D268F7"/>
    <w:rsid w:val="00D50B53"/>
    <w:rsid w:val="00D5197F"/>
    <w:rsid w:val="00D92EF2"/>
    <w:rsid w:val="00DA4CC9"/>
    <w:rsid w:val="00DB3650"/>
    <w:rsid w:val="00DD7D79"/>
    <w:rsid w:val="00DE1A2F"/>
    <w:rsid w:val="00DE52B3"/>
    <w:rsid w:val="00DE59CB"/>
    <w:rsid w:val="00E0041C"/>
    <w:rsid w:val="00E02D09"/>
    <w:rsid w:val="00E06DAA"/>
    <w:rsid w:val="00E1747B"/>
    <w:rsid w:val="00E20FDC"/>
    <w:rsid w:val="00E25884"/>
    <w:rsid w:val="00E42A4A"/>
    <w:rsid w:val="00E55830"/>
    <w:rsid w:val="00E801C3"/>
    <w:rsid w:val="00E83AB5"/>
    <w:rsid w:val="00E83E24"/>
    <w:rsid w:val="00ED0661"/>
    <w:rsid w:val="00EE1B5D"/>
    <w:rsid w:val="00F354FE"/>
    <w:rsid w:val="00F537D7"/>
    <w:rsid w:val="00F72A77"/>
    <w:rsid w:val="00F90F02"/>
    <w:rsid w:val="00FB19AB"/>
    <w:rsid w:val="00FB3BBC"/>
    <w:rsid w:val="00FB6478"/>
    <w:rsid w:val="00FC275F"/>
    <w:rsid w:val="00FD5934"/>
    <w:rsid w:val="00FF2C0F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4B3FEA"/>
  <w15:chartTrackingRefBased/>
  <w15:docId w15:val="{6E9F2AD1-D29C-4DB1-915C-725C3F6E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link w:val="TestonormaleCarattere"/>
    <w:rPr>
      <w:rFonts w:ascii="Courier New" w:hAnsi="Courier New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autoRedefine/>
    <w:rsid w:val="00FD5934"/>
    <w:pPr>
      <w:tabs>
        <w:tab w:val="center" w:pos="4819"/>
        <w:tab w:val="left" w:pos="8647"/>
        <w:tab w:val="right" w:pos="9638"/>
      </w:tabs>
      <w:jc w:val="right"/>
    </w:pPr>
    <w:rPr>
      <w:rFonts w:ascii="Arial" w:hAnsi="Arial"/>
      <w:color w:val="999999"/>
      <w:sz w:val="16"/>
      <w:szCs w:val="16"/>
    </w:rPr>
  </w:style>
  <w:style w:type="character" w:styleId="Numeropagina">
    <w:name w:val="page number"/>
    <w:basedOn w:val="Carpredefinitoparagrafo"/>
  </w:style>
  <w:style w:type="paragraph" w:styleId="Corpodeltesto">
    <w:name w:val="Corpo del testo"/>
    <w:basedOn w:val="Normale"/>
    <w:pPr>
      <w:jc w:val="center"/>
    </w:pPr>
  </w:style>
  <w:style w:type="paragraph" w:customStyle="1" w:styleId="tx">
    <w:name w:val="tx"/>
    <w:basedOn w:val="Normale"/>
    <w:pPr>
      <w:spacing w:before="20" w:after="20"/>
    </w:pPr>
    <w:rPr>
      <w:rFonts w:ascii="Arial Unicode MS" w:eastAsia="Arial Unicode MS" w:hAnsi="Arial Unicode MS" w:cs="Arial Unicode MS"/>
      <w:sz w:val="24"/>
      <w:szCs w:val="24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character" w:customStyle="1" w:styleId="Stile">
    <w:name w:val="Stile"/>
    <w:rPr>
      <w:rFonts w:ascii="Arial" w:hAnsi="Arial"/>
      <w:i/>
      <w:iCs/>
      <w:sz w:val="20"/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TestonormaleCarattere">
    <w:name w:val="Testo normale Carattere"/>
    <w:link w:val="Testonormale"/>
    <w:rsid w:val="00362979"/>
    <w:rPr>
      <w:rFonts w:ascii="Courier New" w:hAnsi="Courier New"/>
    </w:rPr>
  </w:style>
  <w:style w:type="paragraph" w:styleId="NormaleWeb">
    <w:name w:val="Normal (Web)"/>
    <w:basedOn w:val="Normale"/>
    <w:uiPriority w:val="99"/>
    <w:unhideWhenUsed/>
    <w:rsid w:val="00725859"/>
    <w:pPr>
      <w:spacing w:after="150"/>
    </w:pPr>
    <w:rPr>
      <w:sz w:val="24"/>
      <w:szCs w:val="24"/>
    </w:rPr>
  </w:style>
  <w:style w:type="character" w:styleId="Enfasigrassetto">
    <w:name w:val="Strong"/>
    <w:uiPriority w:val="22"/>
    <w:qFormat/>
    <w:rsid w:val="00725859"/>
    <w:rPr>
      <w:b/>
      <w:bCs/>
    </w:rPr>
  </w:style>
  <w:style w:type="character" w:styleId="Enfasicorsivo">
    <w:name w:val="Emphasis"/>
    <w:uiPriority w:val="20"/>
    <w:qFormat/>
    <w:rsid w:val="00725859"/>
    <w:rPr>
      <w:i/>
      <w:iCs/>
    </w:rPr>
  </w:style>
  <w:style w:type="character" w:customStyle="1" w:styleId="PidipaginaCarattere">
    <w:name w:val="Piè di pagina Carattere"/>
    <w:link w:val="Pidipagina"/>
    <w:rsid w:val="00FD5934"/>
    <w:rPr>
      <w:rFonts w:ascii="Arial" w:hAnsi="Arial"/>
      <w:color w:val="999999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1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8364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8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8817">
                      <w:marLeft w:val="0"/>
                      <w:marRight w:val="4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2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9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4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dcec.ct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Swen\GoPro\DocFolder\Templates\Procedure\IscrizioneAlbo\Mod_F1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Mod_F1A.dot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Mod_F1A</vt:lpstr>
    </vt:vector>
  </TitlesOfParts>
  <Manager>Consiglio Nazionale dei Ragionieri</Manager>
  <Company>SWEN Srl</Company>
  <LinksUpToDate>false</LinksUpToDate>
  <CharactersWithSpaces>2136</CharactersWithSpaces>
  <SharedDoc>false</SharedDoc>
  <HLinks>
    <vt:vector size="6" baseType="variant">
      <vt:variant>
        <vt:i4>8192098</vt:i4>
      </vt:variant>
      <vt:variant>
        <vt:i4>0</vt:i4>
      </vt:variant>
      <vt:variant>
        <vt:i4>0</vt:i4>
      </vt:variant>
      <vt:variant>
        <vt:i4>5</vt:i4>
      </vt:variant>
      <vt:variant>
        <vt:lpwstr>http://www.odcec.ct.it/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Mod_F1A</dc:title>
  <dc:subject>Documento Output GOpro</dc:subject>
  <dc:creator>Roberto Cunsolo</dc:creator>
  <cp:keywords/>
  <cp:lastModifiedBy>Segreteria - ODCEC Catania</cp:lastModifiedBy>
  <cp:revision>3</cp:revision>
  <cp:lastPrinted>2021-10-22T11:22:00Z</cp:lastPrinted>
  <dcterms:created xsi:type="dcterms:W3CDTF">2026-03-02T08:05:00Z</dcterms:created>
  <dcterms:modified xsi:type="dcterms:W3CDTF">2026-03-02T08:05:00Z</dcterms:modified>
  <cp:category>F1</cp:category>
</cp:coreProperties>
</file>